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40" w:rsidRDefault="0039477B" w:rsidP="00681C4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-50.25pt;width:228.9pt;height:102.35pt;z-index:251660288;mso-width-relative:margin;mso-height-relative:margin" stroked="f">
            <v:textbox>
              <w:txbxContent>
                <w:p w:rsidR="007C6DED" w:rsidRPr="007C6DED" w:rsidRDefault="007C6DED" w:rsidP="007C6DED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C6DED">
                    <w:rPr>
                      <w:b/>
                      <w:sz w:val="28"/>
                      <w:szCs w:val="28"/>
                    </w:rPr>
                    <w:t>Queensford College</w:t>
                  </w:r>
                </w:p>
                <w:p w:rsid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 w:rsidRPr="007C6DED">
                    <w:rPr>
                      <w:sz w:val="20"/>
                      <w:szCs w:val="20"/>
                    </w:rPr>
                    <w:t xml:space="preserve">Level 3, 359 Queen Street </w:t>
                  </w:r>
                </w:p>
                <w:p w:rsidR="007C6DED" w:rsidRP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 w:rsidRPr="007C6DED">
                    <w:rPr>
                      <w:sz w:val="20"/>
                      <w:szCs w:val="20"/>
                    </w:rPr>
                    <w:t xml:space="preserve">Brisbane QLD 4000   </w:t>
                  </w:r>
                </w:p>
                <w:p w:rsidR="007C6DED" w:rsidRP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 w:rsidRPr="007C6DED">
                    <w:rPr>
                      <w:sz w:val="20"/>
                      <w:szCs w:val="20"/>
                    </w:rPr>
                    <w:t>T: 32211626; F: 07 32211627</w:t>
                  </w:r>
                </w:p>
                <w:p w:rsidR="007C6DED" w:rsidRP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 w:rsidRPr="007C6DED">
                    <w:rPr>
                      <w:sz w:val="20"/>
                      <w:szCs w:val="20"/>
                    </w:rPr>
                    <w:t>Email: info@queensford.edu.au</w:t>
                  </w:r>
                </w:p>
                <w:p w:rsidR="007C6DED" w:rsidRP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 w:rsidRPr="007C6DED">
                    <w:rPr>
                      <w:sz w:val="20"/>
                      <w:szCs w:val="20"/>
                    </w:rPr>
                    <w:t>Web: www.queenford.edu.au</w:t>
                  </w:r>
                </w:p>
                <w:p w:rsid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 w:rsidRPr="007C6DED">
                    <w:rPr>
                      <w:sz w:val="20"/>
                      <w:szCs w:val="20"/>
                    </w:rPr>
                    <w:t>CRICOS</w:t>
                  </w:r>
                  <w:proofErr w:type="gramStart"/>
                  <w:r w:rsidRPr="007C6DED">
                    <w:rPr>
                      <w:sz w:val="20"/>
                      <w:szCs w:val="20"/>
                    </w:rPr>
                    <w:t>:03010G</w:t>
                  </w:r>
                  <w:proofErr w:type="gramEnd"/>
                  <w:r w:rsidRPr="007C6DED">
                    <w:rPr>
                      <w:sz w:val="20"/>
                      <w:szCs w:val="20"/>
                    </w:rPr>
                    <w:t>; Provider: 31736</w:t>
                  </w:r>
                </w:p>
                <w:p w:rsidR="007C6DED" w:rsidRPr="007C6DED" w:rsidRDefault="007C6DED" w:rsidP="007C6DE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Registered as: Malekhu Investments Pty Ltd</w:t>
                  </w:r>
                </w:p>
              </w:txbxContent>
            </v:textbox>
          </v:shape>
        </w:pict>
      </w:r>
      <w:r w:rsidR="007C6DED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-628650</wp:posOffset>
            </wp:positionV>
            <wp:extent cx="1419225" cy="1162050"/>
            <wp:effectExtent l="19050" t="0" r="9525" b="0"/>
            <wp:wrapNone/>
            <wp:docPr id="1" name="Picture 0" descr="Queensford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sford Logo 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1C40" w:rsidRDefault="00681C40" w:rsidP="00681C40"/>
    <w:p w:rsidR="007C6DED" w:rsidRDefault="007C6DED" w:rsidP="00681C40"/>
    <w:p w:rsidR="007C6DED" w:rsidRDefault="007C6DED" w:rsidP="00681C40"/>
    <w:p w:rsidR="007C6DED" w:rsidRDefault="007C6DED" w:rsidP="00681C40"/>
    <w:p w:rsidR="007C6DED" w:rsidRDefault="007C6DED" w:rsidP="00681C40"/>
    <w:tbl>
      <w:tblPr>
        <w:tblStyle w:val="TableGrid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576"/>
      </w:tblGrid>
      <w:tr w:rsidR="00C86207" w:rsidRPr="00C86207" w:rsidTr="00C86207">
        <w:tc>
          <w:tcPr>
            <w:tcW w:w="9576" w:type="dxa"/>
            <w:shd w:val="clear" w:color="auto" w:fill="595959" w:themeFill="text1" w:themeFillTint="A6"/>
          </w:tcPr>
          <w:p w:rsidR="00C86207" w:rsidRPr="00C86207" w:rsidRDefault="00C86207" w:rsidP="00C86207">
            <w:pPr>
              <w:jc w:val="center"/>
              <w:rPr>
                <w:b/>
                <w:color w:val="FFFFFF" w:themeColor="background1"/>
              </w:rPr>
            </w:pPr>
            <w:r w:rsidRPr="00C86207">
              <w:rPr>
                <w:b/>
                <w:color w:val="FFFFFF" w:themeColor="background1"/>
              </w:rPr>
              <w:t>Assessments Appeals Form</w:t>
            </w:r>
          </w:p>
        </w:tc>
      </w:tr>
    </w:tbl>
    <w:p w:rsidR="007C6DED" w:rsidRDefault="007C6DED" w:rsidP="00681C40"/>
    <w:p w:rsidR="00C86207" w:rsidRPr="00C86207" w:rsidRDefault="00C86207" w:rsidP="00C86207">
      <w:pPr>
        <w:rPr>
          <w:sz w:val="22"/>
          <w:szCs w:val="22"/>
        </w:rPr>
      </w:pPr>
      <w:r w:rsidRPr="00C86207">
        <w:rPr>
          <w:sz w:val="22"/>
          <w:szCs w:val="22"/>
        </w:rPr>
        <w:t>Please complete this form if you wish to formally appeal against the result of your assessment</w:t>
      </w:r>
    </w:p>
    <w:p w:rsidR="00C86207" w:rsidRPr="00C86207" w:rsidRDefault="00C86207" w:rsidP="00C8620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60"/>
        <w:gridCol w:w="1124"/>
        <w:gridCol w:w="1335"/>
        <w:gridCol w:w="1021"/>
        <w:gridCol w:w="1155"/>
        <w:gridCol w:w="2871"/>
      </w:tblGrid>
      <w:tr w:rsidR="00C86207" w:rsidRPr="00C86207" w:rsidTr="00C86207">
        <w:tc>
          <w:tcPr>
            <w:tcW w:w="3194" w:type="dxa"/>
            <w:gridSpan w:val="3"/>
          </w:tcPr>
          <w:p w:rsidR="00C86207" w:rsidRDefault="00C86207" w:rsidP="00C86207">
            <w:pPr>
              <w:rPr>
                <w:sz w:val="22"/>
              </w:rPr>
            </w:pPr>
            <w:r w:rsidRPr="00C86207">
              <w:rPr>
                <w:sz w:val="22"/>
              </w:rPr>
              <w:t>Student Name</w:t>
            </w: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  <w:tc>
          <w:tcPr>
            <w:tcW w:w="6382" w:type="dxa"/>
            <w:gridSpan w:val="4"/>
          </w:tcPr>
          <w:p w:rsidR="00C86207" w:rsidRPr="00C86207" w:rsidRDefault="00C86207" w:rsidP="00C86207">
            <w:pPr>
              <w:rPr>
                <w:sz w:val="22"/>
              </w:rPr>
            </w:pPr>
          </w:p>
        </w:tc>
      </w:tr>
      <w:tr w:rsidR="00C86207" w:rsidRPr="00C86207" w:rsidTr="00C86207">
        <w:tc>
          <w:tcPr>
            <w:tcW w:w="3194" w:type="dxa"/>
            <w:gridSpan w:val="3"/>
          </w:tcPr>
          <w:p w:rsidR="00C86207" w:rsidRDefault="00C86207" w:rsidP="00C86207">
            <w:pPr>
              <w:rPr>
                <w:sz w:val="22"/>
              </w:rPr>
            </w:pPr>
            <w:r w:rsidRPr="00C86207">
              <w:rPr>
                <w:sz w:val="22"/>
              </w:rPr>
              <w:t>Student ID</w:t>
            </w: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  <w:tc>
          <w:tcPr>
            <w:tcW w:w="6382" w:type="dxa"/>
            <w:gridSpan w:val="4"/>
          </w:tcPr>
          <w:p w:rsidR="00C86207" w:rsidRPr="00C86207" w:rsidRDefault="00C86207" w:rsidP="00C86207">
            <w:pPr>
              <w:rPr>
                <w:sz w:val="22"/>
              </w:rPr>
            </w:pPr>
          </w:p>
        </w:tc>
      </w:tr>
      <w:tr w:rsidR="00C86207" w:rsidRPr="00C86207" w:rsidTr="00C86207">
        <w:tc>
          <w:tcPr>
            <w:tcW w:w="3194" w:type="dxa"/>
            <w:gridSpan w:val="3"/>
          </w:tcPr>
          <w:p w:rsidR="00C86207" w:rsidRDefault="00C86207" w:rsidP="00C86207">
            <w:pPr>
              <w:rPr>
                <w:sz w:val="22"/>
              </w:rPr>
            </w:pPr>
            <w:r w:rsidRPr="00C86207">
              <w:rPr>
                <w:sz w:val="22"/>
              </w:rPr>
              <w:t>Course Code and title</w:t>
            </w: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  <w:tc>
          <w:tcPr>
            <w:tcW w:w="6382" w:type="dxa"/>
            <w:gridSpan w:val="4"/>
          </w:tcPr>
          <w:p w:rsidR="00C86207" w:rsidRPr="00C86207" w:rsidRDefault="00C86207" w:rsidP="00C86207">
            <w:pPr>
              <w:rPr>
                <w:sz w:val="22"/>
              </w:rPr>
            </w:pPr>
          </w:p>
        </w:tc>
      </w:tr>
      <w:tr w:rsidR="00C86207" w:rsidRPr="00C86207" w:rsidTr="00C86207">
        <w:trPr>
          <w:trHeight w:val="485"/>
        </w:trPr>
        <w:tc>
          <w:tcPr>
            <w:tcW w:w="1410" w:type="dxa"/>
          </w:tcPr>
          <w:p w:rsidR="00C86207" w:rsidRDefault="00C86207" w:rsidP="00C86207">
            <w:pPr>
              <w:rPr>
                <w:sz w:val="22"/>
              </w:rPr>
            </w:pPr>
            <w:r w:rsidRPr="00C86207">
              <w:rPr>
                <w:sz w:val="22"/>
              </w:rPr>
              <w:t>Phone</w:t>
            </w: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  <w:tc>
          <w:tcPr>
            <w:tcW w:w="1784" w:type="dxa"/>
            <w:gridSpan w:val="2"/>
          </w:tcPr>
          <w:p w:rsidR="00C86207" w:rsidRDefault="00C86207">
            <w:pPr>
              <w:spacing w:after="200" w:line="276" w:lineRule="auto"/>
              <w:rPr>
                <w:sz w:val="22"/>
              </w:rPr>
            </w:pP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  <w:tc>
          <w:tcPr>
            <w:tcW w:w="1335" w:type="dxa"/>
          </w:tcPr>
          <w:p w:rsidR="00C86207" w:rsidRDefault="00C86207">
            <w:pPr>
              <w:spacing w:after="200" w:line="276" w:lineRule="auto"/>
              <w:rPr>
                <w:sz w:val="22"/>
              </w:rPr>
            </w:pPr>
            <w:r w:rsidRPr="00C86207">
              <w:rPr>
                <w:sz w:val="22"/>
              </w:rPr>
              <w:t>Email</w:t>
            </w: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  <w:tc>
          <w:tcPr>
            <w:tcW w:w="5047" w:type="dxa"/>
            <w:gridSpan w:val="3"/>
          </w:tcPr>
          <w:p w:rsidR="00C86207" w:rsidRDefault="00C86207">
            <w:pPr>
              <w:spacing w:after="200" w:line="276" w:lineRule="auto"/>
              <w:rPr>
                <w:sz w:val="22"/>
              </w:rPr>
            </w:pPr>
          </w:p>
          <w:p w:rsidR="00C86207" w:rsidRPr="00C86207" w:rsidRDefault="00C86207" w:rsidP="00C86207">
            <w:pPr>
              <w:rPr>
                <w:sz w:val="22"/>
              </w:rPr>
            </w:pPr>
          </w:p>
        </w:tc>
      </w:tr>
      <w:tr w:rsidR="00C86207" w:rsidRPr="00C86207" w:rsidTr="00CE1E4D">
        <w:trPr>
          <w:trHeight w:val="485"/>
        </w:trPr>
        <w:tc>
          <w:tcPr>
            <w:tcW w:w="1410" w:type="dxa"/>
          </w:tcPr>
          <w:p w:rsidR="00C86207" w:rsidRPr="00C86207" w:rsidRDefault="00C86207" w:rsidP="00C86207">
            <w:pPr>
              <w:rPr>
                <w:sz w:val="22"/>
              </w:rPr>
            </w:pPr>
            <w:r>
              <w:rPr>
                <w:sz w:val="22"/>
              </w:rPr>
              <w:t>Trainers Name</w:t>
            </w:r>
          </w:p>
        </w:tc>
        <w:tc>
          <w:tcPr>
            <w:tcW w:w="8166" w:type="dxa"/>
            <w:gridSpan w:val="6"/>
          </w:tcPr>
          <w:p w:rsidR="00C86207" w:rsidRDefault="00C86207">
            <w:pPr>
              <w:spacing w:after="200" w:line="276" w:lineRule="auto"/>
              <w:rPr>
                <w:sz w:val="22"/>
              </w:rPr>
            </w:pPr>
          </w:p>
        </w:tc>
      </w:tr>
      <w:tr w:rsidR="00C86207" w:rsidRPr="00C86207" w:rsidTr="00183FF3">
        <w:trPr>
          <w:trHeight w:val="485"/>
        </w:trPr>
        <w:tc>
          <w:tcPr>
            <w:tcW w:w="9576" w:type="dxa"/>
            <w:gridSpan w:val="7"/>
          </w:tcPr>
          <w:p w:rsidR="00C86207" w:rsidRDefault="00C86207">
            <w:pPr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>List the name of unit that you want to appeal for</w:t>
            </w:r>
          </w:p>
        </w:tc>
      </w:tr>
      <w:tr w:rsidR="00C86207" w:rsidRPr="00C86207" w:rsidTr="00C86207">
        <w:trPr>
          <w:trHeight w:val="485"/>
        </w:trPr>
        <w:tc>
          <w:tcPr>
            <w:tcW w:w="2070" w:type="dxa"/>
            <w:gridSpan w:val="2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  <w:r w:rsidRPr="00C86207">
              <w:rPr>
                <w:b/>
                <w:sz w:val="22"/>
              </w:rPr>
              <w:t>Unit Code</w:t>
            </w:r>
            <w:r>
              <w:rPr>
                <w:b/>
                <w:sz w:val="22"/>
              </w:rPr>
              <w:t>(s)</w:t>
            </w:r>
          </w:p>
        </w:tc>
        <w:tc>
          <w:tcPr>
            <w:tcW w:w="4635" w:type="dxa"/>
            <w:gridSpan w:val="4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  <w:r w:rsidRPr="00C86207">
              <w:rPr>
                <w:b/>
                <w:sz w:val="22"/>
              </w:rPr>
              <w:t>Unit Title</w:t>
            </w:r>
          </w:p>
        </w:tc>
        <w:tc>
          <w:tcPr>
            <w:tcW w:w="2871" w:type="dxa"/>
          </w:tcPr>
          <w:p w:rsidR="00C86207" w:rsidRPr="00C86207" w:rsidRDefault="00C86207" w:rsidP="00C86207">
            <w:pPr>
              <w:spacing w:after="200" w:line="276" w:lineRule="auto"/>
              <w:rPr>
                <w:b/>
                <w:sz w:val="22"/>
              </w:rPr>
            </w:pPr>
            <w:r w:rsidRPr="00C86207">
              <w:rPr>
                <w:b/>
                <w:sz w:val="22"/>
              </w:rPr>
              <w:t>Assessment date</w:t>
            </w:r>
          </w:p>
        </w:tc>
      </w:tr>
      <w:tr w:rsidR="00C86207" w:rsidRPr="00C86207" w:rsidTr="00C86207">
        <w:trPr>
          <w:trHeight w:val="485"/>
        </w:trPr>
        <w:tc>
          <w:tcPr>
            <w:tcW w:w="2070" w:type="dxa"/>
            <w:gridSpan w:val="2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</w:p>
        </w:tc>
        <w:tc>
          <w:tcPr>
            <w:tcW w:w="4635" w:type="dxa"/>
            <w:gridSpan w:val="4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</w:p>
        </w:tc>
        <w:tc>
          <w:tcPr>
            <w:tcW w:w="2871" w:type="dxa"/>
          </w:tcPr>
          <w:p w:rsidR="00C86207" w:rsidRPr="00C86207" w:rsidRDefault="00C86207" w:rsidP="00C86207">
            <w:pPr>
              <w:spacing w:after="200" w:line="276" w:lineRule="auto"/>
              <w:rPr>
                <w:b/>
                <w:sz w:val="22"/>
              </w:rPr>
            </w:pPr>
          </w:p>
        </w:tc>
      </w:tr>
      <w:tr w:rsidR="00C86207" w:rsidRPr="00C86207" w:rsidTr="00C86207">
        <w:trPr>
          <w:trHeight w:val="485"/>
        </w:trPr>
        <w:tc>
          <w:tcPr>
            <w:tcW w:w="2070" w:type="dxa"/>
            <w:gridSpan w:val="2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</w:p>
        </w:tc>
        <w:tc>
          <w:tcPr>
            <w:tcW w:w="4635" w:type="dxa"/>
            <w:gridSpan w:val="4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</w:p>
        </w:tc>
        <w:tc>
          <w:tcPr>
            <w:tcW w:w="2871" w:type="dxa"/>
          </w:tcPr>
          <w:p w:rsidR="00C86207" w:rsidRPr="00C86207" w:rsidRDefault="00C86207" w:rsidP="00C86207">
            <w:pPr>
              <w:spacing w:after="200" w:line="276" w:lineRule="auto"/>
              <w:rPr>
                <w:b/>
                <w:sz w:val="22"/>
              </w:rPr>
            </w:pPr>
          </w:p>
        </w:tc>
      </w:tr>
      <w:tr w:rsidR="00C86207" w:rsidRPr="00C86207" w:rsidTr="00C86207">
        <w:trPr>
          <w:trHeight w:val="375"/>
        </w:trPr>
        <w:tc>
          <w:tcPr>
            <w:tcW w:w="2070" w:type="dxa"/>
            <w:gridSpan w:val="2"/>
            <w:vMerge w:val="restart"/>
          </w:tcPr>
          <w:p w:rsidR="00C86207" w:rsidRPr="00C86207" w:rsidRDefault="00C86207">
            <w:pPr>
              <w:spacing w:after="200"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Assessment Decision</w:t>
            </w:r>
          </w:p>
        </w:tc>
        <w:tc>
          <w:tcPr>
            <w:tcW w:w="3480" w:type="dxa"/>
            <w:gridSpan w:val="3"/>
          </w:tcPr>
          <w:p w:rsidR="00C86207" w:rsidRPr="00C86207" w:rsidRDefault="00C86207" w:rsidP="00C86207">
            <w:pPr>
              <w:spacing w:after="200" w:line="276" w:lineRule="auto"/>
              <w:rPr>
                <w:sz w:val="22"/>
              </w:rPr>
            </w:pPr>
            <w:r w:rsidRPr="00C86207">
              <w:rPr>
                <w:sz w:val="22"/>
              </w:rPr>
              <w:t>Satisfactory</w:t>
            </w:r>
          </w:p>
        </w:tc>
        <w:tc>
          <w:tcPr>
            <w:tcW w:w="4026" w:type="dxa"/>
            <w:gridSpan w:val="2"/>
          </w:tcPr>
          <w:p w:rsidR="00C86207" w:rsidRPr="00C86207" w:rsidRDefault="00C86207" w:rsidP="00C86207">
            <w:pPr>
              <w:spacing w:after="200" w:line="276" w:lineRule="auto"/>
              <w:rPr>
                <w:sz w:val="22"/>
              </w:rPr>
            </w:pPr>
            <w:r w:rsidRPr="00C86207">
              <w:rPr>
                <w:sz w:val="22"/>
              </w:rPr>
              <w:t>Competent</w:t>
            </w:r>
          </w:p>
        </w:tc>
      </w:tr>
      <w:tr w:rsidR="00C86207" w:rsidRPr="00C86207" w:rsidTr="00C86207">
        <w:trPr>
          <w:trHeight w:val="392"/>
        </w:trPr>
        <w:tc>
          <w:tcPr>
            <w:tcW w:w="2070" w:type="dxa"/>
            <w:gridSpan w:val="2"/>
            <w:vMerge/>
          </w:tcPr>
          <w:p w:rsidR="00C86207" w:rsidRDefault="00C86207">
            <w:pPr>
              <w:spacing w:after="200" w:line="276" w:lineRule="auto"/>
              <w:rPr>
                <w:b/>
                <w:sz w:val="22"/>
              </w:rPr>
            </w:pPr>
          </w:p>
        </w:tc>
        <w:tc>
          <w:tcPr>
            <w:tcW w:w="3480" w:type="dxa"/>
            <w:gridSpan w:val="3"/>
          </w:tcPr>
          <w:p w:rsidR="00C86207" w:rsidRPr="00C86207" w:rsidRDefault="00C86207" w:rsidP="00C86207">
            <w:pPr>
              <w:rPr>
                <w:sz w:val="22"/>
              </w:rPr>
            </w:pPr>
            <w:r w:rsidRPr="00C86207">
              <w:rPr>
                <w:sz w:val="22"/>
              </w:rPr>
              <w:t>Not Satisfactory</w:t>
            </w:r>
          </w:p>
        </w:tc>
        <w:tc>
          <w:tcPr>
            <w:tcW w:w="4026" w:type="dxa"/>
            <w:gridSpan w:val="2"/>
          </w:tcPr>
          <w:p w:rsidR="00C86207" w:rsidRPr="00C86207" w:rsidRDefault="00C86207" w:rsidP="00C86207">
            <w:pPr>
              <w:rPr>
                <w:sz w:val="22"/>
              </w:rPr>
            </w:pPr>
            <w:r w:rsidRPr="00C86207">
              <w:rPr>
                <w:sz w:val="22"/>
              </w:rPr>
              <w:t>Not Yet Competent</w:t>
            </w:r>
          </w:p>
        </w:tc>
      </w:tr>
      <w:tr w:rsidR="00C86207" w:rsidRPr="00C86207" w:rsidTr="009F0B21">
        <w:trPr>
          <w:trHeight w:val="392"/>
        </w:trPr>
        <w:tc>
          <w:tcPr>
            <w:tcW w:w="2070" w:type="dxa"/>
            <w:gridSpan w:val="2"/>
          </w:tcPr>
          <w:p w:rsidR="00C86207" w:rsidRDefault="00C86207">
            <w:pPr>
              <w:spacing w:after="200"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Reasons for appeal</w:t>
            </w:r>
          </w:p>
        </w:tc>
        <w:tc>
          <w:tcPr>
            <w:tcW w:w="7506" w:type="dxa"/>
            <w:gridSpan w:val="5"/>
          </w:tcPr>
          <w:p w:rsidR="00C86207" w:rsidRDefault="00C86207" w:rsidP="00C86207">
            <w:pPr>
              <w:rPr>
                <w:sz w:val="18"/>
                <w:szCs w:val="18"/>
              </w:rPr>
            </w:pPr>
            <w:r w:rsidRPr="00C86207">
              <w:rPr>
                <w:sz w:val="18"/>
                <w:szCs w:val="18"/>
              </w:rPr>
              <w:t>Detail your ground for the appeal (</w:t>
            </w:r>
            <w:proofErr w:type="spellStart"/>
            <w:r w:rsidRPr="00C86207">
              <w:rPr>
                <w:sz w:val="18"/>
                <w:szCs w:val="18"/>
              </w:rPr>
              <w:t>eg</w:t>
            </w:r>
            <w:proofErr w:type="spellEnd"/>
            <w:r w:rsidRPr="00C86207">
              <w:rPr>
                <w:sz w:val="18"/>
                <w:szCs w:val="18"/>
              </w:rPr>
              <w:t xml:space="preserve"> describe the alleged fault in the process, or other reasons, briefly and clearly). Attach additional pages if necessary</w:t>
            </w: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F26000" w:rsidRDefault="00F26000" w:rsidP="00C86207">
            <w:pPr>
              <w:rPr>
                <w:sz w:val="18"/>
                <w:szCs w:val="18"/>
              </w:rPr>
            </w:pPr>
          </w:p>
          <w:p w:rsidR="00F26000" w:rsidRDefault="00F26000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Default="00C86207" w:rsidP="00C86207">
            <w:pPr>
              <w:rPr>
                <w:sz w:val="18"/>
                <w:szCs w:val="18"/>
              </w:rPr>
            </w:pPr>
          </w:p>
          <w:p w:rsidR="00C86207" w:rsidRPr="00C86207" w:rsidRDefault="00C86207" w:rsidP="00C86207">
            <w:pPr>
              <w:rPr>
                <w:sz w:val="18"/>
                <w:szCs w:val="18"/>
              </w:rPr>
            </w:pPr>
          </w:p>
        </w:tc>
      </w:tr>
      <w:tr w:rsidR="00F26000" w:rsidRPr="00C86207" w:rsidTr="009F0B21">
        <w:trPr>
          <w:trHeight w:val="392"/>
        </w:trPr>
        <w:tc>
          <w:tcPr>
            <w:tcW w:w="2070" w:type="dxa"/>
            <w:gridSpan w:val="2"/>
          </w:tcPr>
          <w:p w:rsidR="00F26000" w:rsidRDefault="00F26000">
            <w:pPr>
              <w:spacing w:after="200"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Student Signature</w:t>
            </w:r>
          </w:p>
        </w:tc>
        <w:tc>
          <w:tcPr>
            <w:tcW w:w="7506" w:type="dxa"/>
            <w:gridSpan w:val="5"/>
          </w:tcPr>
          <w:p w:rsidR="00F26000" w:rsidRPr="00C86207" w:rsidRDefault="00F26000" w:rsidP="00C86207">
            <w:pPr>
              <w:rPr>
                <w:sz w:val="18"/>
                <w:szCs w:val="18"/>
              </w:rPr>
            </w:pPr>
          </w:p>
        </w:tc>
      </w:tr>
    </w:tbl>
    <w:p w:rsidR="007C6DED" w:rsidRDefault="00C03B23" w:rsidP="00C03B23">
      <w:pPr>
        <w:pStyle w:val="Heading1"/>
      </w:pPr>
      <w:r>
        <w:lastRenderedPageBreak/>
        <w:t>Outcome of the Assessment Review</w:t>
      </w:r>
    </w:p>
    <w:p w:rsidR="00F26000" w:rsidRPr="00F26000" w:rsidRDefault="00F26000" w:rsidP="00F26000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10"/>
        <w:gridCol w:w="2280"/>
        <w:gridCol w:w="2292"/>
      </w:tblGrid>
      <w:tr w:rsidR="00C03B23" w:rsidTr="009933E2">
        <w:tc>
          <w:tcPr>
            <w:tcW w:w="2394" w:type="dxa"/>
          </w:tcPr>
          <w:p w:rsidR="00C03B23" w:rsidRPr="00C03B23" w:rsidRDefault="00C03B23" w:rsidP="00681C40">
            <w:pPr>
              <w:rPr>
                <w:b/>
                <w:sz w:val="22"/>
              </w:rPr>
            </w:pPr>
            <w:r w:rsidRPr="00C03B23">
              <w:rPr>
                <w:b/>
                <w:sz w:val="22"/>
              </w:rPr>
              <w:t>Result</w:t>
            </w:r>
          </w:p>
        </w:tc>
        <w:tc>
          <w:tcPr>
            <w:tcW w:w="7182" w:type="dxa"/>
            <w:gridSpan w:val="3"/>
          </w:tcPr>
          <w:p w:rsidR="00C03B23" w:rsidRPr="00C03B23" w:rsidRDefault="00C03B23" w:rsidP="00C03B2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C03B23">
              <w:rPr>
                <w:sz w:val="22"/>
              </w:rPr>
              <w:t>Appeal Successful</w:t>
            </w:r>
          </w:p>
          <w:p w:rsidR="00C03B23" w:rsidRDefault="00C03B23" w:rsidP="00C03B23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C03B23">
              <w:rPr>
                <w:sz w:val="22"/>
              </w:rPr>
              <w:t>Appeal unsuccessful</w:t>
            </w:r>
          </w:p>
          <w:p w:rsidR="00C03B23" w:rsidRDefault="00C03B23" w:rsidP="00C03B23">
            <w:pPr>
              <w:pStyle w:val="ListParagraph"/>
              <w:rPr>
                <w:sz w:val="22"/>
              </w:rPr>
            </w:pPr>
          </w:p>
          <w:p w:rsidR="00C03B23" w:rsidRPr="00C03B23" w:rsidRDefault="00C03B23" w:rsidP="00C03B23">
            <w:pPr>
              <w:pStyle w:val="ListParagraph"/>
              <w:rPr>
                <w:sz w:val="22"/>
              </w:rPr>
            </w:pPr>
          </w:p>
        </w:tc>
      </w:tr>
      <w:tr w:rsidR="00C03B23" w:rsidTr="009933E2">
        <w:tc>
          <w:tcPr>
            <w:tcW w:w="2394" w:type="dxa"/>
          </w:tcPr>
          <w:p w:rsidR="00C03B23" w:rsidRPr="00C03B23" w:rsidRDefault="00C03B23" w:rsidP="00681C40">
            <w:pPr>
              <w:rPr>
                <w:b/>
                <w:sz w:val="22"/>
              </w:rPr>
            </w:pPr>
            <w:r w:rsidRPr="00C03B23">
              <w:rPr>
                <w:b/>
                <w:sz w:val="22"/>
              </w:rPr>
              <w:t>Explanation of Reasons for decision</w:t>
            </w:r>
          </w:p>
        </w:tc>
        <w:tc>
          <w:tcPr>
            <w:tcW w:w="7182" w:type="dxa"/>
            <w:gridSpan w:val="3"/>
          </w:tcPr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  <w:r>
              <w:rPr>
                <w:sz w:val="22"/>
              </w:rPr>
              <w:t>Provide brief rationale for decision-attach additional information if required</w:t>
            </w: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  <w:p w:rsidR="00C03B23" w:rsidRP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</w:tc>
      </w:tr>
      <w:tr w:rsidR="00C03B23" w:rsidTr="009933E2">
        <w:tc>
          <w:tcPr>
            <w:tcW w:w="2394" w:type="dxa"/>
          </w:tcPr>
          <w:p w:rsidR="00C03B23" w:rsidRPr="00C03B23" w:rsidRDefault="00C03B23" w:rsidP="00681C40">
            <w:pPr>
              <w:rPr>
                <w:b/>
                <w:sz w:val="22"/>
              </w:rPr>
            </w:pPr>
            <w:r w:rsidRPr="00C03B23">
              <w:rPr>
                <w:b/>
                <w:sz w:val="22"/>
              </w:rPr>
              <w:t>Unit Leader Name</w:t>
            </w:r>
          </w:p>
          <w:p w:rsidR="00C03B23" w:rsidRPr="00C03B23" w:rsidRDefault="00C03B23" w:rsidP="00681C40">
            <w:pPr>
              <w:rPr>
                <w:b/>
                <w:sz w:val="22"/>
              </w:rPr>
            </w:pPr>
          </w:p>
        </w:tc>
        <w:tc>
          <w:tcPr>
            <w:tcW w:w="7182" w:type="dxa"/>
            <w:gridSpan w:val="3"/>
          </w:tcPr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</w:tc>
      </w:tr>
      <w:tr w:rsidR="00C03B23" w:rsidTr="00C03B23">
        <w:tc>
          <w:tcPr>
            <w:tcW w:w="2394" w:type="dxa"/>
          </w:tcPr>
          <w:p w:rsidR="00C03B23" w:rsidRPr="00C03B23" w:rsidRDefault="00C03B23" w:rsidP="00681C40">
            <w:pPr>
              <w:rPr>
                <w:b/>
                <w:sz w:val="22"/>
              </w:rPr>
            </w:pPr>
            <w:r w:rsidRPr="00C03B23">
              <w:rPr>
                <w:b/>
                <w:sz w:val="22"/>
              </w:rPr>
              <w:t>Unit Leader Signature</w:t>
            </w:r>
          </w:p>
          <w:p w:rsidR="00C03B23" w:rsidRPr="00C03B23" w:rsidRDefault="00C03B23" w:rsidP="00681C40">
            <w:pPr>
              <w:rPr>
                <w:b/>
                <w:sz w:val="22"/>
              </w:rPr>
            </w:pPr>
          </w:p>
        </w:tc>
        <w:tc>
          <w:tcPr>
            <w:tcW w:w="2610" w:type="dxa"/>
          </w:tcPr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</w:tc>
        <w:tc>
          <w:tcPr>
            <w:tcW w:w="2280" w:type="dxa"/>
          </w:tcPr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292" w:type="dxa"/>
          </w:tcPr>
          <w:p w:rsidR="00C03B23" w:rsidRDefault="00C03B23" w:rsidP="00C03B23">
            <w:pPr>
              <w:pStyle w:val="ListParagraph"/>
              <w:ind w:left="396"/>
              <w:rPr>
                <w:sz w:val="22"/>
              </w:rPr>
            </w:pPr>
          </w:p>
        </w:tc>
      </w:tr>
    </w:tbl>
    <w:p w:rsidR="007C6DED" w:rsidRPr="00F26000" w:rsidRDefault="00C03B23" w:rsidP="00681C4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7C6DED" w:rsidRPr="00F26000" w:rsidSect="00950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7B" w:rsidRDefault="0039477B" w:rsidP="0041638F">
      <w:r>
        <w:separator/>
      </w:r>
    </w:p>
  </w:endnote>
  <w:endnote w:type="continuationSeparator" w:id="0">
    <w:p w:rsidR="0039477B" w:rsidRDefault="0039477B" w:rsidP="004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48" w:rsidRDefault="000C0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38F" w:rsidRPr="0041638F" w:rsidRDefault="0041638F">
    <w:pPr>
      <w:pStyle w:val="Footer"/>
      <w:rPr>
        <w:sz w:val="18"/>
        <w:szCs w:val="18"/>
      </w:rPr>
    </w:pPr>
    <w:r w:rsidRPr="0041638F">
      <w:rPr>
        <w:sz w:val="18"/>
        <w:szCs w:val="18"/>
      </w:rPr>
      <w:t>Version 2.0</w:t>
    </w:r>
  </w:p>
  <w:p w:rsidR="0041638F" w:rsidRPr="0041638F" w:rsidRDefault="0041638F">
    <w:pPr>
      <w:pStyle w:val="Footer"/>
      <w:rPr>
        <w:sz w:val="18"/>
        <w:szCs w:val="18"/>
      </w:rPr>
    </w:pPr>
    <w:r w:rsidRPr="0041638F">
      <w:rPr>
        <w:sz w:val="18"/>
        <w:szCs w:val="18"/>
      </w:rPr>
      <w:t>Updated on: 12/</w:t>
    </w:r>
    <w:r w:rsidR="000C0D48">
      <w:rPr>
        <w:sz w:val="18"/>
        <w:szCs w:val="18"/>
      </w:rPr>
      <w:t>03/2013</w:t>
    </w:r>
    <w:r w:rsidR="000C0D48">
      <w:rPr>
        <w:sz w:val="18"/>
        <w:szCs w:val="18"/>
      </w:rPr>
      <w:tab/>
    </w:r>
    <w:r w:rsidR="000C0D48">
      <w:rPr>
        <w:sz w:val="18"/>
        <w:szCs w:val="18"/>
      </w:rPr>
      <w:tab/>
      <w:t xml:space="preserve">Next Review: </w:t>
    </w:r>
    <w:r w:rsidR="000C0D48">
      <w:rPr>
        <w:sz w:val="18"/>
        <w:szCs w:val="18"/>
      </w:rPr>
      <w:t>12/03/2014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48" w:rsidRDefault="000C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7B" w:rsidRDefault="0039477B" w:rsidP="0041638F">
      <w:r>
        <w:separator/>
      </w:r>
    </w:p>
  </w:footnote>
  <w:footnote w:type="continuationSeparator" w:id="0">
    <w:p w:rsidR="0039477B" w:rsidRDefault="0039477B" w:rsidP="00416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48" w:rsidRDefault="000C0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48" w:rsidRDefault="000C0D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48" w:rsidRDefault="000C0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F63F3"/>
    <w:multiLevelType w:val="hybridMultilevel"/>
    <w:tmpl w:val="6ABE5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D0738"/>
    <w:multiLevelType w:val="hybridMultilevel"/>
    <w:tmpl w:val="6394AAC4"/>
    <w:lvl w:ilvl="0" w:tplc="FFF60CE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C7FEA"/>
    <w:multiLevelType w:val="hybridMultilevel"/>
    <w:tmpl w:val="F4ACFF3E"/>
    <w:lvl w:ilvl="0" w:tplc="FFF60CE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207"/>
    <w:rsid w:val="00000524"/>
    <w:rsid w:val="0001028A"/>
    <w:rsid w:val="00011229"/>
    <w:rsid w:val="000117E2"/>
    <w:rsid w:val="0001346D"/>
    <w:rsid w:val="00014ADD"/>
    <w:rsid w:val="00015B2A"/>
    <w:rsid w:val="00016824"/>
    <w:rsid w:val="000212D2"/>
    <w:rsid w:val="00026FC6"/>
    <w:rsid w:val="0003560F"/>
    <w:rsid w:val="000442B3"/>
    <w:rsid w:val="0005140F"/>
    <w:rsid w:val="000542ED"/>
    <w:rsid w:val="00064DD8"/>
    <w:rsid w:val="00066448"/>
    <w:rsid w:val="00076B81"/>
    <w:rsid w:val="00082DDD"/>
    <w:rsid w:val="000837F9"/>
    <w:rsid w:val="00084466"/>
    <w:rsid w:val="000877FC"/>
    <w:rsid w:val="00087FEF"/>
    <w:rsid w:val="000943CE"/>
    <w:rsid w:val="0009480A"/>
    <w:rsid w:val="000A4FE3"/>
    <w:rsid w:val="000A5387"/>
    <w:rsid w:val="000A5741"/>
    <w:rsid w:val="000B118D"/>
    <w:rsid w:val="000B137B"/>
    <w:rsid w:val="000B1A32"/>
    <w:rsid w:val="000B1E50"/>
    <w:rsid w:val="000B28A1"/>
    <w:rsid w:val="000B5C1F"/>
    <w:rsid w:val="000B6B6D"/>
    <w:rsid w:val="000C0D48"/>
    <w:rsid w:val="000C11AC"/>
    <w:rsid w:val="000C2A8B"/>
    <w:rsid w:val="000C3705"/>
    <w:rsid w:val="000C4DB4"/>
    <w:rsid w:val="000C54FC"/>
    <w:rsid w:val="000C711F"/>
    <w:rsid w:val="000D0DB6"/>
    <w:rsid w:val="000D287E"/>
    <w:rsid w:val="000E1302"/>
    <w:rsid w:val="000E35BB"/>
    <w:rsid w:val="000E46D4"/>
    <w:rsid w:val="000E6D77"/>
    <w:rsid w:val="000E7507"/>
    <w:rsid w:val="000F2FE6"/>
    <w:rsid w:val="000F62E0"/>
    <w:rsid w:val="000F666A"/>
    <w:rsid w:val="00100207"/>
    <w:rsid w:val="00100276"/>
    <w:rsid w:val="0010320C"/>
    <w:rsid w:val="00111F22"/>
    <w:rsid w:val="00116233"/>
    <w:rsid w:val="00120633"/>
    <w:rsid w:val="00121D09"/>
    <w:rsid w:val="00121E79"/>
    <w:rsid w:val="00122AC6"/>
    <w:rsid w:val="001237E0"/>
    <w:rsid w:val="00124C3B"/>
    <w:rsid w:val="00126A6C"/>
    <w:rsid w:val="00126B61"/>
    <w:rsid w:val="00127037"/>
    <w:rsid w:val="001318EC"/>
    <w:rsid w:val="00133121"/>
    <w:rsid w:val="00135F5F"/>
    <w:rsid w:val="0014048E"/>
    <w:rsid w:val="0014462C"/>
    <w:rsid w:val="00146904"/>
    <w:rsid w:val="0014780D"/>
    <w:rsid w:val="00150398"/>
    <w:rsid w:val="00160C37"/>
    <w:rsid w:val="00161438"/>
    <w:rsid w:val="0016349F"/>
    <w:rsid w:val="001636D3"/>
    <w:rsid w:val="00167790"/>
    <w:rsid w:val="00173624"/>
    <w:rsid w:val="00177FED"/>
    <w:rsid w:val="00180FAF"/>
    <w:rsid w:val="0018242A"/>
    <w:rsid w:val="001834D2"/>
    <w:rsid w:val="00185AA6"/>
    <w:rsid w:val="00186AEF"/>
    <w:rsid w:val="001912EB"/>
    <w:rsid w:val="00193B11"/>
    <w:rsid w:val="001A0430"/>
    <w:rsid w:val="001A18FE"/>
    <w:rsid w:val="001A6EED"/>
    <w:rsid w:val="001B0810"/>
    <w:rsid w:val="001B189A"/>
    <w:rsid w:val="001B5ACB"/>
    <w:rsid w:val="001B6B65"/>
    <w:rsid w:val="001C2077"/>
    <w:rsid w:val="001C2AF9"/>
    <w:rsid w:val="001C508E"/>
    <w:rsid w:val="001D0B80"/>
    <w:rsid w:val="001D34F6"/>
    <w:rsid w:val="001D5034"/>
    <w:rsid w:val="001E444F"/>
    <w:rsid w:val="001E4860"/>
    <w:rsid w:val="001E5BC3"/>
    <w:rsid w:val="001F0873"/>
    <w:rsid w:val="001F4A3A"/>
    <w:rsid w:val="001F6A4D"/>
    <w:rsid w:val="001F789F"/>
    <w:rsid w:val="0020053B"/>
    <w:rsid w:val="002022CF"/>
    <w:rsid w:val="002035C3"/>
    <w:rsid w:val="0020499B"/>
    <w:rsid w:val="002065C7"/>
    <w:rsid w:val="00207EEE"/>
    <w:rsid w:val="0021018A"/>
    <w:rsid w:val="0021455D"/>
    <w:rsid w:val="00214CF2"/>
    <w:rsid w:val="002158F0"/>
    <w:rsid w:val="00216C76"/>
    <w:rsid w:val="00223B17"/>
    <w:rsid w:val="00225897"/>
    <w:rsid w:val="002263BC"/>
    <w:rsid w:val="00231457"/>
    <w:rsid w:val="00235705"/>
    <w:rsid w:val="002417B9"/>
    <w:rsid w:val="00241E1B"/>
    <w:rsid w:val="002460DB"/>
    <w:rsid w:val="00255C33"/>
    <w:rsid w:val="00255F9B"/>
    <w:rsid w:val="00256D2B"/>
    <w:rsid w:val="00262B32"/>
    <w:rsid w:val="00266332"/>
    <w:rsid w:val="0026680E"/>
    <w:rsid w:val="0026733F"/>
    <w:rsid w:val="00270545"/>
    <w:rsid w:val="00271959"/>
    <w:rsid w:val="002726D3"/>
    <w:rsid w:val="00272D15"/>
    <w:rsid w:val="00275381"/>
    <w:rsid w:val="002760EF"/>
    <w:rsid w:val="002805AD"/>
    <w:rsid w:val="0028075C"/>
    <w:rsid w:val="00282913"/>
    <w:rsid w:val="00286857"/>
    <w:rsid w:val="002919DF"/>
    <w:rsid w:val="002A3618"/>
    <w:rsid w:val="002A4158"/>
    <w:rsid w:val="002A42B6"/>
    <w:rsid w:val="002B0862"/>
    <w:rsid w:val="002B0F24"/>
    <w:rsid w:val="002B2306"/>
    <w:rsid w:val="002B6AAB"/>
    <w:rsid w:val="002C0F67"/>
    <w:rsid w:val="002C1CBE"/>
    <w:rsid w:val="002C4ED5"/>
    <w:rsid w:val="002C5A14"/>
    <w:rsid w:val="002D1CA9"/>
    <w:rsid w:val="002D1F3C"/>
    <w:rsid w:val="002D24E9"/>
    <w:rsid w:val="002D2CF7"/>
    <w:rsid w:val="002D6DE1"/>
    <w:rsid w:val="002E0654"/>
    <w:rsid w:val="002E084B"/>
    <w:rsid w:val="002E0BD0"/>
    <w:rsid w:val="002E165B"/>
    <w:rsid w:val="002E43D8"/>
    <w:rsid w:val="002E7E3C"/>
    <w:rsid w:val="002F2CE9"/>
    <w:rsid w:val="002F7096"/>
    <w:rsid w:val="002F74CC"/>
    <w:rsid w:val="00304207"/>
    <w:rsid w:val="00304CE6"/>
    <w:rsid w:val="0030797D"/>
    <w:rsid w:val="00320D81"/>
    <w:rsid w:val="00320DAE"/>
    <w:rsid w:val="00324CC2"/>
    <w:rsid w:val="0032655D"/>
    <w:rsid w:val="00326AC3"/>
    <w:rsid w:val="003329B5"/>
    <w:rsid w:val="003443BF"/>
    <w:rsid w:val="00346C19"/>
    <w:rsid w:val="00352F28"/>
    <w:rsid w:val="00362AA5"/>
    <w:rsid w:val="00367723"/>
    <w:rsid w:val="00370244"/>
    <w:rsid w:val="003705F6"/>
    <w:rsid w:val="0037110D"/>
    <w:rsid w:val="0037450C"/>
    <w:rsid w:val="00375699"/>
    <w:rsid w:val="00380762"/>
    <w:rsid w:val="00384572"/>
    <w:rsid w:val="0038519A"/>
    <w:rsid w:val="003851A2"/>
    <w:rsid w:val="0039477B"/>
    <w:rsid w:val="003A51B3"/>
    <w:rsid w:val="003A6B1C"/>
    <w:rsid w:val="003B012E"/>
    <w:rsid w:val="003B10DE"/>
    <w:rsid w:val="003B23DB"/>
    <w:rsid w:val="003B28D2"/>
    <w:rsid w:val="003B2937"/>
    <w:rsid w:val="003B4362"/>
    <w:rsid w:val="003C06D4"/>
    <w:rsid w:val="003C0B44"/>
    <w:rsid w:val="003C5FD8"/>
    <w:rsid w:val="003C716B"/>
    <w:rsid w:val="003D757E"/>
    <w:rsid w:val="003E03D9"/>
    <w:rsid w:val="003E398B"/>
    <w:rsid w:val="003E4CB6"/>
    <w:rsid w:val="003E7262"/>
    <w:rsid w:val="003F1D00"/>
    <w:rsid w:val="003F1E02"/>
    <w:rsid w:val="00400208"/>
    <w:rsid w:val="00404C0E"/>
    <w:rsid w:val="004100CC"/>
    <w:rsid w:val="00410615"/>
    <w:rsid w:val="0041638F"/>
    <w:rsid w:val="0042374C"/>
    <w:rsid w:val="00425144"/>
    <w:rsid w:val="00425A5D"/>
    <w:rsid w:val="00430298"/>
    <w:rsid w:val="0043077D"/>
    <w:rsid w:val="00432415"/>
    <w:rsid w:val="004335C9"/>
    <w:rsid w:val="004343ED"/>
    <w:rsid w:val="004378D4"/>
    <w:rsid w:val="00437A59"/>
    <w:rsid w:val="004413E5"/>
    <w:rsid w:val="0044184B"/>
    <w:rsid w:val="004425B3"/>
    <w:rsid w:val="00442960"/>
    <w:rsid w:val="00445732"/>
    <w:rsid w:val="004500D9"/>
    <w:rsid w:val="004530BC"/>
    <w:rsid w:val="00453363"/>
    <w:rsid w:val="004534B4"/>
    <w:rsid w:val="0045413A"/>
    <w:rsid w:val="00455F9F"/>
    <w:rsid w:val="0046035E"/>
    <w:rsid w:val="00462AEA"/>
    <w:rsid w:val="00463ECF"/>
    <w:rsid w:val="0046406D"/>
    <w:rsid w:val="00464669"/>
    <w:rsid w:val="004661D8"/>
    <w:rsid w:val="004719F7"/>
    <w:rsid w:val="00471BBD"/>
    <w:rsid w:val="004760D3"/>
    <w:rsid w:val="00477EAB"/>
    <w:rsid w:val="004812DD"/>
    <w:rsid w:val="004829EA"/>
    <w:rsid w:val="004916E4"/>
    <w:rsid w:val="00493004"/>
    <w:rsid w:val="0049391E"/>
    <w:rsid w:val="00494AEE"/>
    <w:rsid w:val="0049756E"/>
    <w:rsid w:val="004A2021"/>
    <w:rsid w:val="004A44CD"/>
    <w:rsid w:val="004A5ABF"/>
    <w:rsid w:val="004A6AF3"/>
    <w:rsid w:val="004A775E"/>
    <w:rsid w:val="004B0E69"/>
    <w:rsid w:val="004B10A1"/>
    <w:rsid w:val="004B14E3"/>
    <w:rsid w:val="004B2816"/>
    <w:rsid w:val="004B5DE6"/>
    <w:rsid w:val="004C059C"/>
    <w:rsid w:val="004C4771"/>
    <w:rsid w:val="004C56C6"/>
    <w:rsid w:val="004C65FF"/>
    <w:rsid w:val="004D2516"/>
    <w:rsid w:val="004D319E"/>
    <w:rsid w:val="004D6A24"/>
    <w:rsid w:val="004D6B9F"/>
    <w:rsid w:val="004E09D9"/>
    <w:rsid w:val="004E2EEA"/>
    <w:rsid w:val="004E4050"/>
    <w:rsid w:val="004F6228"/>
    <w:rsid w:val="004F74A0"/>
    <w:rsid w:val="005011F4"/>
    <w:rsid w:val="005021EE"/>
    <w:rsid w:val="00504DFA"/>
    <w:rsid w:val="00506580"/>
    <w:rsid w:val="00506D25"/>
    <w:rsid w:val="0051162E"/>
    <w:rsid w:val="00512E57"/>
    <w:rsid w:val="00513A31"/>
    <w:rsid w:val="00514882"/>
    <w:rsid w:val="005155CE"/>
    <w:rsid w:val="00515DCD"/>
    <w:rsid w:val="00517065"/>
    <w:rsid w:val="005200FF"/>
    <w:rsid w:val="005236FE"/>
    <w:rsid w:val="0052417E"/>
    <w:rsid w:val="0053018B"/>
    <w:rsid w:val="00531F23"/>
    <w:rsid w:val="00534347"/>
    <w:rsid w:val="0053638E"/>
    <w:rsid w:val="005479C0"/>
    <w:rsid w:val="00550C6D"/>
    <w:rsid w:val="0055596A"/>
    <w:rsid w:val="005625F2"/>
    <w:rsid w:val="00564591"/>
    <w:rsid w:val="0057035E"/>
    <w:rsid w:val="00572076"/>
    <w:rsid w:val="00577B1A"/>
    <w:rsid w:val="00587273"/>
    <w:rsid w:val="00587BDF"/>
    <w:rsid w:val="00590942"/>
    <w:rsid w:val="005A1C45"/>
    <w:rsid w:val="005A2B9B"/>
    <w:rsid w:val="005A2C0C"/>
    <w:rsid w:val="005A3C6C"/>
    <w:rsid w:val="005A4E74"/>
    <w:rsid w:val="005A5AB9"/>
    <w:rsid w:val="005B3778"/>
    <w:rsid w:val="005B5026"/>
    <w:rsid w:val="005B70CE"/>
    <w:rsid w:val="005C070B"/>
    <w:rsid w:val="005C07B7"/>
    <w:rsid w:val="005C0E66"/>
    <w:rsid w:val="005C4098"/>
    <w:rsid w:val="005C5B37"/>
    <w:rsid w:val="005C5F8A"/>
    <w:rsid w:val="005C610B"/>
    <w:rsid w:val="005D19ED"/>
    <w:rsid w:val="005D2219"/>
    <w:rsid w:val="005D3041"/>
    <w:rsid w:val="005D401E"/>
    <w:rsid w:val="005E5A4D"/>
    <w:rsid w:val="005F42BB"/>
    <w:rsid w:val="006028E1"/>
    <w:rsid w:val="00602A21"/>
    <w:rsid w:val="00603A90"/>
    <w:rsid w:val="00603DFC"/>
    <w:rsid w:val="00605FC2"/>
    <w:rsid w:val="00610530"/>
    <w:rsid w:val="00610793"/>
    <w:rsid w:val="00610A11"/>
    <w:rsid w:val="006152C1"/>
    <w:rsid w:val="006308E0"/>
    <w:rsid w:val="00631454"/>
    <w:rsid w:val="00631F20"/>
    <w:rsid w:val="00636514"/>
    <w:rsid w:val="00637F87"/>
    <w:rsid w:val="00643639"/>
    <w:rsid w:val="006436F4"/>
    <w:rsid w:val="00647474"/>
    <w:rsid w:val="00655C56"/>
    <w:rsid w:val="00655D59"/>
    <w:rsid w:val="00663EFF"/>
    <w:rsid w:val="00665596"/>
    <w:rsid w:val="00666173"/>
    <w:rsid w:val="00666533"/>
    <w:rsid w:val="00670841"/>
    <w:rsid w:val="006729A9"/>
    <w:rsid w:val="006749B2"/>
    <w:rsid w:val="0067585D"/>
    <w:rsid w:val="00676BB5"/>
    <w:rsid w:val="00676D39"/>
    <w:rsid w:val="006778A1"/>
    <w:rsid w:val="00681C40"/>
    <w:rsid w:val="006823A9"/>
    <w:rsid w:val="0068295F"/>
    <w:rsid w:val="006836B5"/>
    <w:rsid w:val="00683A8B"/>
    <w:rsid w:val="00684491"/>
    <w:rsid w:val="00685095"/>
    <w:rsid w:val="00685FCF"/>
    <w:rsid w:val="006A35E2"/>
    <w:rsid w:val="006A4706"/>
    <w:rsid w:val="006A6D88"/>
    <w:rsid w:val="006B164C"/>
    <w:rsid w:val="006B6239"/>
    <w:rsid w:val="006C2023"/>
    <w:rsid w:val="006C230A"/>
    <w:rsid w:val="006C2974"/>
    <w:rsid w:val="006C2C00"/>
    <w:rsid w:val="006C394A"/>
    <w:rsid w:val="006C4317"/>
    <w:rsid w:val="006C4A2F"/>
    <w:rsid w:val="006C7D6E"/>
    <w:rsid w:val="006D009D"/>
    <w:rsid w:val="006D1C7A"/>
    <w:rsid w:val="006D26CF"/>
    <w:rsid w:val="006D26F5"/>
    <w:rsid w:val="006D3667"/>
    <w:rsid w:val="006E4F43"/>
    <w:rsid w:val="006E7FE0"/>
    <w:rsid w:val="006F03E3"/>
    <w:rsid w:val="006F5BDF"/>
    <w:rsid w:val="006F664D"/>
    <w:rsid w:val="006F68C8"/>
    <w:rsid w:val="006F7BC1"/>
    <w:rsid w:val="00704206"/>
    <w:rsid w:val="007053FC"/>
    <w:rsid w:val="00706421"/>
    <w:rsid w:val="00723E33"/>
    <w:rsid w:val="007254BF"/>
    <w:rsid w:val="0072599E"/>
    <w:rsid w:val="00725ADE"/>
    <w:rsid w:val="0072638E"/>
    <w:rsid w:val="00726D5F"/>
    <w:rsid w:val="00730980"/>
    <w:rsid w:val="0073194D"/>
    <w:rsid w:val="00734722"/>
    <w:rsid w:val="00735E5B"/>
    <w:rsid w:val="00736B2C"/>
    <w:rsid w:val="00736C18"/>
    <w:rsid w:val="00742802"/>
    <w:rsid w:val="00742B52"/>
    <w:rsid w:val="00746560"/>
    <w:rsid w:val="00746EFC"/>
    <w:rsid w:val="007560E3"/>
    <w:rsid w:val="0075756D"/>
    <w:rsid w:val="00763DB2"/>
    <w:rsid w:val="00765A38"/>
    <w:rsid w:val="00771FA3"/>
    <w:rsid w:val="00772144"/>
    <w:rsid w:val="00772250"/>
    <w:rsid w:val="00773B4E"/>
    <w:rsid w:val="00781E93"/>
    <w:rsid w:val="00782CF8"/>
    <w:rsid w:val="007860BD"/>
    <w:rsid w:val="00786A25"/>
    <w:rsid w:val="00792CDA"/>
    <w:rsid w:val="00795064"/>
    <w:rsid w:val="007A2847"/>
    <w:rsid w:val="007A2ED5"/>
    <w:rsid w:val="007A384E"/>
    <w:rsid w:val="007A7ECF"/>
    <w:rsid w:val="007B00F8"/>
    <w:rsid w:val="007B779F"/>
    <w:rsid w:val="007B7C0F"/>
    <w:rsid w:val="007C058C"/>
    <w:rsid w:val="007C69EB"/>
    <w:rsid w:val="007C6DED"/>
    <w:rsid w:val="007E06B0"/>
    <w:rsid w:val="007E0989"/>
    <w:rsid w:val="007F230E"/>
    <w:rsid w:val="007F2D1F"/>
    <w:rsid w:val="007F2F13"/>
    <w:rsid w:val="00801167"/>
    <w:rsid w:val="0080485D"/>
    <w:rsid w:val="0080521F"/>
    <w:rsid w:val="008057A1"/>
    <w:rsid w:val="00806560"/>
    <w:rsid w:val="00810225"/>
    <w:rsid w:val="00813F03"/>
    <w:rsid w:val="00814E38"/>
    <w:rsid w:val="0081583E"/>
    <w:rsid w:val="00817C4A"/>
    <w:rsid w:val="00822116"/>
    <w:rsid w:val="00823835"/>
    <w:rsid w:val="008304C4"/>
    <w:rsid w:val="00832319"/>
    <w:rsid w:val="008338F6"/>
    <w:rsid w:val="00834417"/>
    <w:rsid w:val="00834EF7"/>
    <w:rsid w:val="00837064"/>
    <w:rsid w:val="00837A3B"/>
    <w:rsid w:val="00840EC4"/>
    <w:rsid w:val="008417AE"/>
    <w:rsid w:val="00854E15"/>
    <w:rsid w:val="00856D27"/>
    <w:rsid w:val="00865FF0"/>
    <w:rsid w:val="008727B1"/>
    <w:rsid w:val="00875366"/>
    <w:rsid w:val="00880653"/>
    <w:rsid w:val="00882E2A"/>
    <w:rsid w:val="00883D71"/>
    <w:rsid w:val="00884D11"/>
    <w:rsid w:val="00893444"/>
    <w:rsid w:val="00894CFD"/>
    <w:rsid w:val="00895214"/>
    <w:rsid w:val="00895976"/>
    <w:rsid w:val="008A28D9"/>
    <w:rsid w:val="008A4417"/>
    <w:rsid w:val="008A4B94"/>
    <w:rsid w:val="008A6C03"/>
    <w:rsid w:val="008B04C4"/>
    <w:rsid w:val="008B2858"/>
    <w:rsid w:val="008B4FAB"/>
    <w:rsid w:val="008B7E94"/>
    <w:rsid w:val="008C140E"/>
    <w:rsid w:val="008C2DCD"/>
    <w:rsid w:val="008D0222"/>
    <w:rsid w:val="008D0852"/>
    <w:rsid w:val="008D0B1E"/>
    <w:rsid w:val="008D6EDC"/>
    <w:rsid w:val="008E06FC"/>
    <w:rsid w:val="008E0B0B"/>
    <w:rsid w:val="008E4E1E"/>
    <w:rsid w:val="008F149F"/>
    <w:rsid w:val="008F2A04"/>
    <w:rsid w:val="008F480D"/>
    <w:rsid w:val="008F7E29"/>
    <w:rsid w:val="0090176A"/>
    <w:rsid w:val="009062B0"/>
    <w:rsid w:val="00906EFA"/>
    <w:rsid w:val="00907AEA"/>
    <w:rsid w:val="009112AD"/>
    <w:rsid w:val="00912526"/>
    <w:rsid w:val="00913208"/>
    <w:rsid w:val="00913CAF"/>
    <w:rsid w:val="009150E4"/>
    <w:rsid w:val="00915EC4"/>
    <w:rsid w:val="00925013"/>
    <w:rsid w:val="00932422"/>
    <w:rsid w:val="009404D6"/>
    <w:rsid w:val="009426B8"/>
    <w:rsid w:val="00942F7D"/>
    <w:rsid w:val="00946AD9"/>
    <w:rsid w:val="00950A87"/>
    <w:rsid w:val="00951BB3"/>
    <w:rsid w:val="00957B4D"/>
    <w:rsid w:val="00960347"/>
    <w:rsid w:val="0096575F"/>
    <w:rsid w:val="0096618F"/>
    <w:rsid w:val="00966F51"/>
    <w:rsid w:val="00972054"/>
    <w:rsid w:val="00976A09"/>
    <w:rsid w:val="00977B62"/>
    <w:rsid w:val="00980853"/>
    <w:rsid w:val="009820B3"/>
    <w:rsid w:val="00983096"/>
    <w:rsid w:val="00983851"/>
    <w:rsid w:val="00986F6C"/>
    <w:rsid w:val="00987DA6"/>
    <w:rsid w:val="00987E51"/>
    <w:rsid w:val="00991253"/>
    <w:rsid w:val="00991941"/>
    <w:rsid w:val="009919B5"/>
    <w:rsid w:val="00997AC0"/>
    <w:rsid w:val="009A1C1F"/>
    <w:rsid w:val="009A2BDC"/>
    <w:rsid w:val="009A7592"/>
    <w:rsid w:val="009A7C7E"/>
    <w:rsid w:val="009A7E06"/>
    <w:rsid w:val="009B0B97"/>
    <w:rsid w:val="009B1778"/>
    <w:rsid w:val="009B2DD6"/>
    <w:rsid w:val="009B47C0"/>
    <w:rsid w:val="009B5824"/>
    <w:rsid w:val="009C0ABC"/>
    <w:rsid w:val="009C1BA2"/>
    <w:rsid w:val="009C298E"/>
    <w:rsid w:val="009C2B95"/>
    <w:rsid w:val="009E032B"/>
    <w:rsid w:val="009E04F9"/>
    <w:rsid w:val="009E4908"/>
    <w:rsid w:val="009E7A8F"/>
    <w:rsid w:val="009F0F70"/>
    <w:rsid w:val="009F6DBD"/>
    <w:rsid w:val="00A04054"/>
    <w:rsid w:val="00A07283"/>
    <w:rsid w:val="00A1491F"/>
    <w:rsid w:val="00A16AF7"/>
    <w:rsid w:val="00A204F4"/>
    <w:rsid w:val="00A213E5"/>
    <w:rsid w:val="00A318EE"/>
    <w:rsid w:val="00A33192"/>
    <w:rsid w:val="00A339BD"/>
    <w:rsid w:val="00A40A32"/>
    <w:rsid w:val="00A40C4C"/>
    <w:rsid w:val="00A42A06"/>
    <w:rsid w:val="00A46D84"/>
    <w:rsid w:val="00A514B2"/>
    <w:rsid w:val="00A545B5"/>
    <w:rsid w:val="00A57E0A"/>
    <w:rsid w:val="00A625E9"/>
    <w:rsid w:val="00A63EA6"/>
    <w:rsid w:val="00A67C76"/>
    <w:rsid w:val="00A7118A"/>
    <w:rsid w:val="00A7341B"/>
    <w:rsid w:val="00A740F8"/>
    <w:rsid w:val="00A75465"/>
    <w:rsid w:val="00A771DE"/>
    <w:rsid w:val="00A8102B"/>
    <w:rsid w:val="00A816FE"/>
    <w:rsid w:val="00A82F5F"/>
    <w:rsid w:val="00A87D4F"/>
    <w:rsid w:val="00A90261"/>
    <w:rsid w:val="00A92A87"/>
    <w:rsid w:val="00A93274"/>
    <w:rsid w:val="00A940EA"/>
    <w:rsid w:val="00A96369"/>
    <w:rsid w:val="00AA00B3"/>
    <w:rsid w:val="00AA1A0D"/>
    <w:rsid w:val="00AA24BF"/>
    <w:rsid w:val="00AA4958"/>
    <w:rsid w:val="00AA6A75"/>
    <w:rsid w:val="00AA7C92"/>
    <w:rsid w:val="00AB0C39"/>
    <w:rsid w:val="00AB0D6A"/>
    <w:rsid w:val="00AC0E6E"/>
    <w:rsid w:val="00AC1C69"/>
    <w:rsid w:val="00AC2DBE"/>
    <w:rsid w:val="00AC74E8"/>
    <w:rsid w:val="00AD1BF5"/>
    <w:rsid w:val="00AD39CF"/>
    <w:rsid w:val="00AD4B47"/>
    <w:rsid w:val="00AE3332"/>
    <w:rsid w:val="00AE5436"/>
    <w:rsid w:val="00AE615F"/>
    <w:rsid w:val="00AF2C3A"/>
    <w:rsid w:val="00AF3DCF"/>
    <w:rsid w:val="00AF44DA"/>
    <w:rsid w:val="00AF5ADA"/>
    <w:rsid w:val="00B1025C"/>
    <w:rsid w:val="00B14A04"/>
    <w:rsid w:val="00B16787"/>
    <w:rsid w:val="00B2160F"/>
    <w:rsid w:val="00B227D0"/>
    <w:rsid w:val="00B24497"/>
    <w:rsid w:val="00B26D96"/>
    <w:rsid w:val="00B30C90"/>
    <w:rsid w:val="00B35554"/>
    <w:rsid w:val="00B42912"/>
    <w:rsid w:val="00B42BFF"/>
    <w:rsid w:val="00B44195"/>
    <w:rsid w:val="00B50B3A"/>
    <w:rsid w:val="00B5771A"/>
    <w:rsid w:val="00B638F4"/>
    <w:rsid w:val="00B63C71"/>
    <w:rsid w:val="00B647B2"/>
    <w:rsid w:val="00B65772"/>
    <w:rsid w:val="00B70DE8"/>
    <w:rsid w:val="00B71F09"/>
    <w:rsid w:val="00B72A40"/>
    <w:rsid w:val="00B73799"/>
    <w:rsid w:val="00B73DC6"/>
    <w:rsid w:val="00B73E12"/>
    <w:rsid w:val="00B763DD"/>
    <w:rsid w:val="00B77134"/>
    <w:rsid w:val="00B77490"/>
    <w:rsid w:val="00B806D4"/>
    <w:rsid w:val="00B8154D"/>
    <w:rsid w:val="00B81BA2"/>
    <w:rsid w:val="00B844BA"/>
    <w:rsid w:val="00B84D05"/>
    <w:rsid w:val="00B85444"/>
    <w:rsid w:val="00B86BA9"/>
    <w:rsid w:val="00B90958"/>
    <w:rsid w:val="00B924E0"/>
    <w:rsid w:val="00B948BE"/>
    <w:rsid w:val="00BA1716"/>
    <w:rsid w:val="00BA642B"/>
    <w:rsid w:val="00BB0FA9"/>
    <w:rsid w:val="00BB4B10"/>
    <w:rsid w:val="00BC3B65"/>
    <w:rsid w:val="00BC4895"/>
    <w:rsid w:val="00BC691E"/>
    <w:rsid w:val="00BD278B"/>
    <w:rsid w:val="00BD41A5"/>
    <w:rsid w:val="00BE35F9"/>
    <w:rsid w:val="00BF3D27"/>
    <w:rsid w:val="00BF425C"/>
    <w:rsid w:val="00BF7C50"/>
    <w:rsid w:val="00BF7E22"/>
    <w:rsid w:val="00C002FE"/>
    <w:rsid w:val="00C01804"/>
    <w:rsid w:val="00C02C07"/>
    <w:rsid w:val="00C03B23"/>
    <w:rsid w:val="00C04B8A"/>
    <w:rsid w:val="00C07654"/>
    <w:rsid w:val="00C12CCA"/>
    <w:rsid w:val="00C13865"/>
    <w:rsid w:val="00C16A26"/>
    <w:rsid w:val="00C22188"/>
    <w:rsid w:val="00C23B8F"/>
    <w:rsid w:val="00C308BA"/>
    <w:rsid w:val="00C3255D"/>
    <w:rsid w:val="00C3313A"/>
    <w:rsid w:val="00C35652"/>
    <w:rsid w:val="00C36FD6"/>
    <w:rsid w:val="00C37CC1"/>
    <w:rsid w:val="00C42716"/>
    <w:rsid w:val="00C42F0E"/>
    <w:rsid w:val="00C45509"/>
    <w:rsid w:val="00C50DA2"/>
    <w:rsid w:val="00C55FCA"/>
    <w:rsid w:val="00C57EB2"/>
    <w:rsid w:val="00C60ECE"/>
    <w:rsid w:val="00C66619"/>
    <w:rsid w:val="00C66839"/>
    <w:rsid w:val="00C75158"/>
    <w:rsid w:val="00C77B06"/>
    <w:rsid w:val="00C807F5"/>
    <w:rsid w:val="00C81BB9"/>
    <w:rsid w:val="00C82F98"/>
    <w:rsid w:val="00C86207"/>
    <w:rsid w:val="00C900A7"/>
    <w:rsid w:val="00C95A64"/>
    <w:rsid w:val="00CA0339"/>
    <w:rsid w:val="00CA0645"/>
    <w:rsid w:val="00CA5EEA"/>
    <w:rsid w:val="00CA70CD"/>
    <w:rsid w:val="00CA74A6"/>
    <w:rsid w:val="00CB0BBF"/>
    <w:rsid w:val="00CB0BF1"/>
    <w:rsid w:val="00CB7007"/>
    <w:rsid w:val="00CC0AB1"/>
    <w:rsid w:val="00CC3CF3"/>
    <w:rsid w:val="00CC6566"/>
    <w:rsid w:val="00CC7137"/>
    <w:rsid w:val="00CD5B39"/>
    <w:rsid w:val="00CE0D24"/>
    <w:rsid w:val="00CE712D"/>
    <w:rsid w:val="00CE74C6"/>
    <w:rsid w:val="00CF116C"/>
    <w:rsid w:val="00CF54AC"/>
    <w:rsid w:val="00CF5BFA"/>
    <w:rsid w:val="00CF7AD8"/>
    <w:rsid w:val="00D00B96"/>
    <w:rsid w:val="00D11C15"/>
    <w:rsid w:val="00D11D17"/>
    <w:rsid w:val="00D12077"/>
    <w:rsid w:val="00D133FA"/>
    <w:rsid w:val="00D14F67"/>
    <w:rsid w:val="00D2069A"/>
    <w:rsid w:val="00D20EC8"/>
    <w:rsid w:val="00D221D4"/>
    <w:rsid w:val="00D22C8A"/>
    <w:rsid w:val="00D245EB"/>
    <w:rsid w:val="00D261DF"/>
    <w:rsid w:val="00D304BD"/>
    <w:rsid w:val="00D32BD8"/>
    <w:rsid w:val="00D35E4F"/>
    <w:rsid w:val="00D4365C"/>
    <w:rsid w:val="00D436A9"/>
    <w:rsid w:val="00D43E2C"/>
    <w:rsid w:val="00D43FE1"/>
    <w:rsid w:val="00D455D1"/>
    <w:rsid w:val="00D51A00"/>
    <w:rsid w:val="00D5374A"/>
    <w:rsid w:val="00D60944"/>
    <w:rsid w:val="00D63E67"/>
    <w:rsid w:val="00D65139"/>
    <w:rsid w:val="00D65217"/>
    <w:rsid w:val="00D6558A"/>
    <w:rsid w:val="00D7267C"/>
    <w:rsid w:val="00D73EE3"/>
    <w:rsid w:val="00D80FB7"/>
    <w:rsid w:val="00D81266"/>
    <w:rsid w:val="00D825CF"/>
    <w:rsid w:val="00D87FBB"/>
    <w:rsid w:val="00D9236B"/>
    <w:rsid w:val="00D9462A"/>
    <w:rsid w:val="00D94C9C"/>
    <w:rsid w:val="00D952CF"/>
    <w:rsid w:val="00D957F7"/>
    <w:rsid w:val="00D97691"/>
    <w:rsid w:val="00DA2CE7"/>
    <w:rsid w:val="00DA49D0"/>
    <w:rsid w:val="00DB0E4F"/>
    <w:rsid w:val="00DB2465"/>
    <w:rsid w:val="00DB35BB"/>
    <w:rsid w:val="00DB47DF"/>
    <w:rsid w:val="00DB51FF"/>
    <w:rsid w:val="00DB53BA"/>
    <w:rsid w:val="00DB733A"/>
    <w:rsid w:val="00DC5522"/>
    <w:rsid w:val="00DC60E7"/>
    <w:rsid w:val="00DC71C6"/>
    <w:rsid w:val="00DD26A2"/>
    <w:rsid w:val="00DD3FFC"/>
    <w:rsid w:val="00DE0949"/>
    <w:rsid w:val="00DE2994"/>
    <w:rsid w:val="00DE29A4"/>
    <w:rsid w:val="00DE4EA4"/>
    <w:rsid w:val="00DE58CB"/>
    <w:rsid w:val="00DF4505"/>
    <w:rsid w:val="00DF7A57"/>
    <w:rsid w:val="00DF7BF2"/>
    <w:rsid w:val="00E0161D"/>
    <w:rsid w:val="00E03C9B"/>
    <w:rsid w:val="00E06865"/>
    <w:rsid w:val="00E07180"/>
    <w:rsid w:val="00E137CC"/>
    <w:rsid w:val="00E13AD7"/>
    <w:rsid w:val="00E155DE"/>
    <w:rsid w:val="00E15CC7"/>
    <w:rsid w:val="00E205BA"/>
    <w:rsid w:val="00E22B85"/>
    <w:rsid w:val="00E31969"/>
    <w:rsid w:val="00E319FF"/>
    <w:rsid w:val="00E3696B"/>
    <w:rsid w:val="00E41738"/>
    <w:rsid w:val="00E42FE2"/>
    <w:rsid w:val="00E524B4"/>
    <w:rsid w:val="00E5659B"/>
    <w:rsid w:val="00E63E8D"/>
    <w:rsid w:val="00E6728C"/>
    <w:rsid w:val="00E7059F"/>
    <w:rsid w:val="00E71A2F"/>
    <w:rsid w:val="00E80C2D"/>
    <w:rsid w:val="00E81095"/>
    <w:rsid w:val="00E82CF6"/>
    <w:rsid w:val="00E82EAE"/>
    <w:rsid w:val="00E835B2"/>
    <w:rsid w:val="00E848D9"/>
    <w:rsid w:val="00E84954"/>
    <w:rsid w:val="00E84A44"/>
    <w:rsid w:val="00E85001"/>
    <w:rsid w:val="00EA401D"/>
    <w:rsid w:val="00EA4DE7"/>
    <w:rsid w:val="00EA685D"/>
    <w:rsid w:val="00EB0AA2"/>
    <w:rsid w:val="00EB1AB3"/>
    <w:rsid w:val="00EB366D"/>
    <w:rsid w:val="00EB3DBD"/>
    <w:rsid w:val="00EB5C96"/>
    <w:rsid w:val="00EB5FC9"/>
    <w:rsid w:val="00EC304F"/>
    <w:rsid w:val="00EC34C9"/>
    <w:rsid w:val="00EC3E7E"/>
    <w:rsid w:val="00EC691B"/>
    <w:rsid w:val="00EC7CC6"/>
    <w:rsid w:val="00ED08FF"/>
    <w:rsid w:val="00ED1440"/>
    <w:rsid w:val="00ED237F"/>
    <w:rsid w:val="00ED466A"/>
    <w:rsid w:val="00EE00BC"/>
    <w:rsid w:val="00EE21C2"/>
    <w:rsid w:val="00EE50B9"/>
    <w:rsid w:val="00EE62B5"/>
    <w:rsid w:val="00EF16A9"/>
    <w:rsid w:val="00EF174C"/>
    <w:rsid w:val="00EF218B"/>
    <w:rsid w:val="00EF318E"/>
    <w:rsid w:val="00EF5D33"/>
    <w:rsid w:val="00F00258"/>
    <w:rsid w:val="00F03A13"/>
    <w:rsid w:val="00F05834"/>
    <w:rsid w:val="00F10EE6"/>
    <w:rsid w:val="00F117EC"/>
    <w:rsid w:val="00F12D31"/>
    <w:rsid w:val="00F14F30"/>
    <w:rsid w:val="00F24897"/>
    <w:rsid w:val="00F24A20"/>
    <w:rsid w:val="00F24C47"/>
    <w:rsid w:val="00F26000"/>
    <w:rsid w:val="00F3093C"/>
    <w:rsid w:val="00F30E89"/>
    <w:rsid w:val="00F33039"/>
    <w:rsid w:val="00F3318F"/>
    <w:rsid w:val="00F3415C"/>
    <w:rsid w:val="00F41429"/>
    <w:rsid w:val="00F423FF"/>
    <w:rsid w:val="00F43478"/>
    <w:rsid w:val="00F44988"/>
    <w:rsid w:val="00F46E8C"/>
    <w:rsid w:val="00F52E33"/>
    <w:rsid w:val="00F54E63"/>
    <w:rsid w:val="00F56DA6"/>
    <w:rsid w:val="00F57C19"/>
    <w:rsid w:val="00F6038E"/>
    <w:rsid w:val="00F6085F"/>
    <w:rsid w:val="00F639A4"/>
    <w:rsid w:val="00F753D7"/>
    <w:rsid w:val="00F765E1"/>
    <w:rsid w:val="00F81022"/>
    <w:rsid w:val="00F8127A"/>
    <w:rsid w:val="00F836BD"/>
    <w:rsid w:val="00F84078"/>
    <w:rsid w:val="00F9380C"/>
    <w:rsid w:val="00F979F0"/>
    <w:rsid w:val="00FA096F"/>
    <w:rsid w:val="00FA1B5F"/>
    <w:rsid w:val="00FA2B03"/>
    <w:rsid w:val="00FB0575"/>
    <w:rsid w:val="00FB3855"/>
    <w:rsid w:val="00FB58A1"/>
    <w:rsid w:val="00FC17AA"/>
    <w:rsid w:val="00FC1FD4"/>
    <w:rsid w:val="00FD03DB"/>
    <w:rsid w:val="00FD45BF"/>
    <w:rsid w:val="00FE15F6"/>
    <w:rsid w:val="00FE1E4C"/>
    <w:rsid w:val="00FE219E"/>
    <w:rsid w:val="00FF02B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6EEC611-BEFB-40E3-8824-1D39D0C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5E"/>
    <w:pPr>
      <w:spacing w:after="0" w:line="240" w:lineRule="auto"/>
    </w:pPr>
    <w:rPr>
      <w:rFonts w:eastAsia="Batan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654"/>
    <w:pPr>
      <w:keepNext/>
      <w:keepLines/>
      <w:pBdr>
        <w:bottom w:val="single" w:sz="4" w:space="1" w:color="4F81BD" w:themeColor="accent1"/>
      </w:pBd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AC6"/>
    <w:pPr>
      <w:spacing w:after="0" w:line="240" w:lineRule="auto"/>
    </w:pPr>
    <w:rPr>
      <w:rFonts w:cstheme="minorBidi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aliases w:val="BK Table Style"/>
    <w:basedOn w:val="TableNormal"/>
    <w:uiPriority w:val="63"/>
    <w:rsid w:val="00135F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E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D"/>
    <w:rPr>
      <w:rFonts w:ascii="Tahoma" w:eastAsia="Batang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38F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416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38F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kash\AppData\Roaming\Microsoft\Templates\Queensford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Queensford Letter Head</Template>
  <TotalTime>31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Bikash Bhandari</dc:creator>
  <cp:lastModifiedBy>Santosh Pandey</cp:lastModifiedBy>
  <cp:revision>4</cp:revision>
  <dcterms:created xsi:type="dcterms:W3CDTF">2013-05-10T04:42:00Z</dcterms:created>
  <dcterms:modified xsi:type="dcterms:W3CDTF">2013-06-19T03:53:00Z</dcterms:modified>
</cp:coreProperties>
</file>